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3A" w:rsidRPr="00DA06CE" w:rsidRDefault="00AA7C3A" w:rsidP="00125426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06CE">
        <w:rPr>
          <w:rFonts w:ascii="Times New Roman" w:hAnsi="Times New Roman"/>
          <w:sz w:val="28"/>
          <w:szCs w:val="28"/>
        </w:rPr>
        <w:t>Приложение № 2</w:t>
      </w:r>
    </w:p>
    <w:p w:rsidR="00AA7C3A" w:rsidRDefault="00AA7C3A" w:rsidP="00F044E1">
      <w:pPr>
        <w:pStyle w:val="BodyText"/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AA7C3A" w:rsidRDefault="00AA7C3A" w:rsidP="00F044E1">
      <w:pPr>
        <w:pStyle w:val="BodyText"/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AA7C3A" w:rsidRPr="00DA06CE" w:rsidRDefault="00AA7C3A" w:rsidP="00F044E1">
      <w:pPr>
        <w:pStyle w:val="BodyText"/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AA7C3A" w:rsidRPr="00DA06CE" w:rsidRDefault="00AA7C3A" w:rsidP="00F044E1">
      <w:pPr>
        <w:pStyle w:val="BodyText"/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 w:rsidRPr="00DA06CE">
        <w:rPr>
          <w:rFonts w:ascii="Times New Roman" w:hAnsi="Times New Roman"/>
          <w:b/>
          <w:sz w:val="28"/>
          <w:szCs w:val="28"/>
        </w:rPr>
        <w:t>Анкета – заявка</w:t>
      </w:r>
    </w:p>
    <w:p w:rsidR="00AA7C3A" w:rsidRPr="00DA06CE" w:rsidRDefault="00AA7C3A" w:rsidP="00F044E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06CE">
        <w:rPr>
          <w:rFonts w:ascii="Times New Roman" w:hAnsi="Times New Roman"/>
          <w:sz w:val="28"/>
          <w:szCs w:val="28"/>
        </w:rPr>
        <w:t xml:space="preserve">на участие в областном фестивале казачьей культуры «Казачья Русь» </w:t>
      </w:r>
    </w:p>
    <w:p w:rsidR="00AA7C3A" w:rsidRPr="00DA06CE" w:rsidRDefault="00AA7C3A" w:rsidP="00F044E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06CE">
        <w:rPr>
          <w:rFonts w:ascii="Times New Roman" w:hAnsi="Times New Roman"/>
          <w:sz w:val="28"/>
          <w:szCs w:val="28"/>
        </w:rPr>
        <w:t>в рамках Областного Пасхального фестиваля</w:t>
      </w:r>
    </w:p>
    <w:p w:rsidR="00AA7C3A" w:rsidRPr="00DA06CE" w:rsidRDefault="00AA7C3A" w:rsidP="00F044E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06CE">
        <w:rPr>
          <w:rFonts w:ascii="Times New Roman" w:hAnsi="Times New Roman"/>
          <w:sz w:val="28"/>
          <w:szCs w:val="28"/>
        </w:rPr>
        <w:t>«Светлая Седмица»</w:t>
      </w:r>
    </w:p>
    <w:p w:rsidR="00AA7C3A" w:rsidRPr="00DA06CE" w:rsidRDefault="00AA7C3A" w:rsidP="00F044E1">
      <w:pPr>
        <w:pStyle w:val="BodyText"/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</w:p>
    <w:p w:rsidR="00AA7C3A" w:rsidRPr="00DA06CE" w:rsidRDefault="00AA7C3A" w:rsidP="00F044E1">
      <w:pPr>
        <w:pStyle w:val="BodyText"/>
        <w:tabs>
          <w:tab w:val="left" w:pos="142"/>
        </w:tabs>
        <w:jc w:val="left"/>
        <w:rPr>
          <w:rFonts w:ascii="Times New Roman" w:hAnsi="Times New Roman"/>
          <w:sz w:val="28"/>
          <w:szCs w:val="28"/>
        </w:rPr>
      </w:pPr>
      <w:r w:rsidRPr="00DA06CE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6CE">
        <w:rPr>
          <w:rFonts w:ascii="Times New Roman" w:hAnsi="Times New Roman"/>
          <w:sz w:val="28"/>
          <w:szCs w:val="28"/>
        </w:rPr>
        <w:t>(город)_______________________________________________</w:t>
      </w:r>
    </w:p>
    <w:p w:rsidR="00AA7C3A" w:rsidRPr="00DA06CE" w:rsidRDefault="00AA7C3A" w:rsidP="00F044E1">
      <w:pPr>
        <w:pStyle w:val="BodyText"/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3192"/>
        <w:gridCol w:w="3191"/>
      </w:tblGrid>
      <w:tr w:rsidR="00AA7C3A" w:rsidRPr="00BF21CD" w:rsidTr="007C3167">
        <w:tc>
          <w:tcPr>
            <w:tcW w:w="3192" w:type="dxa"/>
          </w:tcPr>
          <w:p w:rsidR="00AA7C3A" w:rsidRPr="00DA06CE" w:rsidRDefault="00AA7C3A" w:rsidP="00F044E1">
            <w:pPr>
              <w:pStyle w:val="BodyText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6CE">
              <w:rPr>
                <w:rFonts w:ascii="Times New Roman" w:hAnsi="Times New Roman"/>
                <w:b/>
                <w:sz w:val="28"/>
                <w:szCs w:val="28"/>
              </w:rPr>
              <w:t>Базовое учреждение</w:t>
            </w:r>
          </w:p>
        </w:tc>
        <w:tc>
          <w:tcPr>
            <w:tcW w:w="3190" w:type="dxa"/>
          </w:tcPr>
          <w:p w:rsidR="00AA7C3A" w:rsidRPr="00DA06CE" w:rsidRDefault="00AA7C3A" w:rsidP="00F044E1">
            <w:pPr>
              <w:pStyle w:val="BodyText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6CE">
              <w:rPr>
                <w:rFonts w:ascii="Times New Roman" w:hAnsi="Times New Roman"/>
                <w:b/>
                <w:sz w:val="28"/>
                <w:szCs w:val="28"/>
              </w:rPr>
              <w:t>Название коллектива. Ф.И.О. руководителя (полностью)</w:t>
            </w:r>
          </w:p>
        </w:tc>
        <w:tc>
          <w:tcPr>
            <w:tcW w:w="3191" w:type="dxa"/>
          </w:tcPr>
          <w:p w:rsidR="00AA7C3A" w:rsidRPr="00DA06CE" w:rsidRDefault="00AA7C3A" w:rsidP="00F044E1">
            <w:pPr>
              <w:pStyle w:val="BodyText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6CE">
              <w:rPr>
                <w:rFonts w:ascii="Times New Roman" w:hAnsi="Times New Roman"/>
                <w:b/>
                <w:sz w:val="28"/>
                <w:szCs w:val="28"/>
              </w:rPr>
              <w:t>Программа выступления</w:t>
            </w:r>
          </w:p>
        </w:tc>
      </w:tr>
      <w:tr w:rsidR="00AA7C3A" w:rsidRPr="00BF21CD" w:rsidTr="007C3167">
        <w:tc>
          <w:tcPr>
            <w:tcW w:w="3192" w:type="dxa"/>
          </w:tcPr>
          <w:p w:rsidR="00AA7C3A" w:rsidRPr="00DA06CE" w:rsidRDefault="00AA7C3A" w:rsidP="00F044E1">
            <w:pPr>
              <w:pStyle w:val="BodyText"/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2" w:type="dxa"/>
          </w:tcPr>
          <w:p w:rsidR="00AA7C3A" w:rsidRPr="00DA06CE" w:rsidRDefault="00AA7C3A" w:rsidP="00F044E1">
            <w:pPr>
              <w:pStyle w:val="BodyText"/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89" w:type="dxa"/>
          </w:tcPr>
          <w:p w:rsidR="00AA7C3A" w:rsidRPr="00DA06CE" w:rsidRDefault="00AA7C3A" w:rsidP="00F044E1">
            <w:pPr>
              <w:pStyle w:val="BodyText"/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A7C3A" w:rsidRPr="00BF21CD" w:rsidTr="007C3167">
        <w:tc>
          <w:tcPr>
            <w:tcW w:w="3192" w:type="dxa"/>
          </w:tcPr>
          <w:p w:rsidR="00AA7C3A" w:rsidRPr="00DA06CE" w:rsidRDefault="00AA7C3A" w:rsidP="00F044E1">
            <w:pPr>
              <w:pStyle w:val="BodyText"/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7C3A" w:rsidRPr="00DA06CE" w:rsidRDefault="00AA7C3A" w:rsidP="00F044E1">
            <w:pPr>
              <w:pStyle w:val="BodyText"/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AA7C3A" w:rsidRPr="00DA06CE" w:rsidRDefault="00AA7C3A" w:rsidP="00F044E1">
            <w:pPr>
              <w:pStyle w:val="BodyText"/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C3A" w:rsidRPr="00BF21CD" w:rsidTr="007C3167">
        <w:tc>
          <w:tcPr>
            <w:tcW w:w="3192" w:type="dxa"/>
          </w:tcPr>
          <w:p w:rsidR="00AA7C3A" w:rsidRPr="00DA06CE" w:rsidRDefault="00AA7C3A" w:rsidP="00F044E1">
            <w:pPr>
              <w:pStyle w:val="BodyText"/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2" w:type="dxa"/>
          </w:tcPr>
          <w:p w:rsidR="00AA7C3A" w:rsidRPr="00DA06CE" w:rsidRDefault="00AA7C3A" w:rsidP="00F044E1">
            <w:pPr>
              <w:pStyle w:val="BodyText"/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89" w:type="dxa"/>
          </w:tcPr>
          <w:p w:rsidR="00AA7C3A" w:rsidRPr="00DA06CE" w:rsidRDefault="00AA7C3A" w:rsidP="00F044E1">
            <w:pPr>
              <w:pStyle w:val="BodyText"/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A7C3A" w:rsidRPr="00BF21CD" w:rsidTr="007C3167">
        <w:tc>
          <w:tcPr>
            <w:tcW w:w="3192" w:type="dxa"/>
          </w:tcPr>
          <w:p w:rsidR="00AA7C3A" w:rsidRPr="00DA06CE" w:rsidRDefault="00AA7C3A" w:rsidP="00F044E1">
            <w:pPr>
              <w:pStyle w:val="BodyText"/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7C3A" w:rsidRPr="00DA06CE" w:rsidRDefault="00AA7C3A" w:rsidP="00F044E1">
            <w:pPr>
              <w:pStyle w:val="BodyText"/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AA7C3A" w:rsidRPr="00DA06CE" w:rsidRDefault="00AA7C3A" w:rsidP="00F044E1">
            <w:pPr>
              <w:pStyle w:val="BodyText"/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C3A" w:rsidRPr="00BF21CD" w:rsidTr="007C3167">
        <w:tc>
          <w:tcPr>
            <w:tcW w:w="3192" w:type="dxa"/>
          </w:tcPr>
          <w:p w:rsidR="00AA7C3A" w:rsidRPr="00DA06CE" w:rsidRDefault="00AA7C3A" w:rsidP="00F044E1">
            <w:pPr>
              <w:pStyle w:val="BodyText"/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2" w:type="dxa"/>
          </w:tcPr>
          <w:p w:rsidR="00AA7C3A" w:rsidRPr="00DA06CE" w:rsidRDefault="00AA7C3A" w:rsidP="00F044E1">
            <w:pPr>
              <w:pStyle w:val="BodyText"/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89" w:type="dxa"/>
          </w:tcPr>
          <w:p w:rsidR="00AA7C3A" w:rsidRPr="00DA06CE" w:rsidRDefault="00AA7C3A" w:rsidP="00F044E1">
            <w:pPr>
              <w:pStyle w:val="BodyText"/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A7C3A" w:rsidRPr="00BF21CD" w:rsidTr="007C3167">
        <w:tc>
          <w:tcPr>
            <w:tcW w:w="3192" w:type="dxa"/>
          </w:tcPr>
          <w:p w:rsidR="00AA7C3A" w:rsidRPr="00DA06CE" w:rsidRDefault="00AA7C3A" w:rsidP="00F044E1">
            <w:pPr>
              <w:pStyle w:val="BodyText"/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7C3A" w:rsidRPr="00DA06CE" w:rsidRDefault="00AA7C3A" w:rsidP="00F044E1">
            <w:pPr>
              <w:pStyle w:val="BodyText"/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AA7C3A" w:rsidRPr="00DA06CE" w:rsidRDefault="00AA7C3A" w:rsidP="00F044E1">
            <w:pPr>
              <w:pStyle w:val="BodyText"/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C3A" w:rsidRPr="00BF21CD" w:rsidTr="007C3167">
        <w:tc>
          <w:tcPr>
            <w:tcW w:w="3192" w:type="dxa"/>
          </w:tcPr>
          <w:p w:rsidR="00AA7C3A" w:rsidRPr="00DA06CE" w:rsidRDefault="00AA7C3A" w:rsidP="00F044E1">
            <w:pPr>
              <w:pStyle w:val="BodyText"/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2" w:type="dxa"/>
          </w:tcPr>
          <w:p w:rsidR="00AA7C3A" w:rsidRPr="00DA06CE" w:rsidRDefault="00AA7C3A" w:rsidP="00F044E1">
            <w:pPr>
              <w:pStyle w:val="BodyText"/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89" w:type="dxa"/>
          </w:tcPr>
          <w:p w:rsidR="00AA7C3A" w:rsidRPr="00DA06CE" w:rsidRDefault="00AA7C3A" w:rsidP="00F044E1">
            <w:pPr>
              <w:pStyle w:val="BodyText"/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AA7C3A" w:rsidRPr="00DA06CE" w:rsidRDefault="00AA7C3A" w:rsidP="00F044E1">
      <w:pPr>
        <w:pStyle w:val="BodyText"/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AA7C3A" w:rsidRPr="00DA06CE" w:rsidRDefault="00AA7C3A" w:rsidP="00F044E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C3A" w:rsidRPr="00DA06CE" w:rsidRDefault="00AA7C3A" w:rsidP="00F044E1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06CE">
        <w:rPr>
          <w:rFonts w:ascii="Times New Roman" w:hAnsi="Times New Roman"/>
          <w:sz w:val="28"/>
          <w:szCs w:val="28"/>
        </w:rPr>
        <w:t>Директор                                               ___________ Ф.И.О.</w:t>
      </w:r>
    </w:p>
    <w:p w:rsidR="00AA7C3A" w:rsidRPr="00DA06CE" w:rsidRDefault="00AA7C3A" w:rsidP="00F044E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6CE">
        <w:rPr>
          <w:rFonts w:ascii="Times New Roman" w:hAnsi="Times New Roman"/>
          <w:sz w:val="28"/>
          <w:szCs w:val="28"/>
        </w:rPr>
        <w:t>м.п.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6CE">
        <w:rPr>
          <w:rFonts w:ascii="Times New Roman" w:hAnsi="Times New Roman"/>
          <w:sz w:val="28"/>
          <w:szCs w:val="28"/>
        </w:rPr>
        <w:t>(подпись)</w:t>
      </w:r>
    </w:p>
    <w:p w:rsidR="00AA7C3A" w:rsidRPr="00DA06CE" w:rsidRDefault="00AA7C3A" w:rsidP="00F044E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C3A" w:rsidRPr="00DA06CE" w:rsidRDefault="00AA7C3A" w:rsidP="00F044E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C3A" w:rsidRPr="00DA06CE" w:rsidRDefault="00AA7C3A" w:rsidP="00F044E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C3A" w:rsidRPr="00DA06CE" w:rsidRDefault="00AA7C3A" w:rsidP="00F044E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C3A" w:rsidRPr="00DA06CE" w:rsidRDefault="00AA7C3A" w:rsidP="00F044E1">
      <w:pPr>
        <w:tabs>
          <w:tab w:val="left" w:pos="142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A7C3A" w:rsidRPr="00DA06CE" w:rsidSect="0012542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3BD8"/>
    <w:multiLevelType w:val="hybridMultilevel"/>
    <w:tmpl w:val="3BCA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53912"/>
    <w:multiLevelType w:val="hybridMultilevel"/>
    <w:tmpl w:val="900ED8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D5F448F"/>
    <w:multiLevelType w:val="hybridMultilevel"/>
    <w:tmpl w:val="B2FAA0A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89C0558"/>
    <w:multiLevelType w:val="hybridMultilevel"/>
    <w:tmpl w:val="821A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A54018"/>
    <w:multiLevelType w:val="hybridMultilevel"/>
    <w:tmpl w:val="267A9F44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3AE40A22"/>
    <w:multiLevelType w:val="multilevel"/>
    <w:tmpl w:val="D292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3F3EB0"/>
    <w:multiLevelType w:val="hybridMultilevel"/>
    <w:tmpl w:val="C418669C"/>
    <w:lvl w:ilvl="0" w:tplc="5FB065B8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A08"/>
    <w:rsid w:val="000267F4"/>
    <w:rsid w:val="0005624A"/>
    <w:rsid w:val="000972D7"/>
    <w:rsid w:val="000C16CB"/>
    <w:rsid w:val="00125426"/>
    <w:rsid w:val="001A3C7F"/>
    <w:rsid w:val="001A7008"/>
    <w:rsid w:val="001E395D"/>
    <w:rsid w:val="001E52C5"/>
    <w:rsid w:val="00267C0D"/>
    <w:rsid w:val="00287A43"/>
    <w:rsid w:val="00293446"/>
    <w:rsid w:val="002C2DAA"/>
    <w:rsid w:val="00375B79"/>
    <w:rsid w:val="003859B6"/>
    <w:rsid w:val="003E3603"/>
    <w:rsid w:val="00462140"/>
    <w:rsid w:val="00577A28"/>
    <w:rsid w:val="005D558B"/>
    <w:rsid w:val="005F2170"/>
    <w:rsid w:val="00615D9D"/>
    <w:rsid w:val="00687D90"/>
    <w:rsid w:val="006C11D4"/>
    <w:rsid w:val="006F7F00"/>
    <w:rsid w:val="00711761"/>
    <w:rsid w:val="00714DB2"/>
    <w:rsid w:val="007C3167"/>
    <w:rsid w:val="007D09A4"/>
    <w:rsid w:val="008110D6"/>
    <w:rsid w:val="00842A08"/>
    <w:rsid w:val="00854FDE"/>
    <w:rsid w:val="008A4F17"/>
    <w:rsid w:val="0091764C"/>
    <w:rsid w:val="009B6CEA"/>
    <w:rsid w:val="009C037A"/>
    <w:rsid w:val="009D2A75"/>
    <w:rsid w:val="009E16FA"/>
    <w:rsid w:val="00A61056"/>
    <w:rsid w:val="00AA40A8"/>
    <w:rsid w:val="00AA7C3A"/>
    <w:rsid w:val="00AB4222"/>
    <w:rsid w:val="00AD6EB1"/>
    <w:rsid w:val="00B12AE5"/>
    <w:rsid w:val="00BA795E"/>
    <w:rsid w:val="00BD4EC5"/>
    <w:rsid w:val="00BF21CD"/>
    <w:rsid w:val="00BF5E5F"/>
    <w:rsid w:val="00C23A08"/>
    <w:rsid w:val="00C262A8"/>
    <w:rsid w:val="00C2682E"/>
    <w:rsid w:val="00C72777"/>
    <w:rsid w:val="00CB0E81"/>
    <w:rsid w:val="00CB394B"/>
    <w:rsid w:val="00D15CED"/>
    <w:rsid w:val="00D376FD"/>
    <w:rsid w:val="00D73AF3"/>
    <w:rsid w:val="00D97398"/>
    <w:rsid w:val="00DA06CE"/>
    <w:rsid w:val="00DE59FE"/>
    <w:rsid w:val="00E27F32"/>
    <w:rsid w:val="00E309A0"/>
    <w:rsid w:val="00E5348A"/>
    <w:rsid w:val="00E7232F"/>
    <w:rsid w:val="00E76D2D"/>
    <w:rsid w:val="00ED5336"/>
    <w:rsid w:val="00F044E1"/>
    <w:rsid w:val="00F679EB"/>
    <w:rsid w:val="00F9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D9D"/>
    <w:pPr>
      <w:spacing w:after="200" w:line="276" w:lineRule="auto"/>
    </w:pPr>
    <w:rPr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4FDE"/>
    <w:pPr>
      <w:keepNext/>
      <w:spacing w:after="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854FDE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99"/>
    <w:qFormat/>
    <w:rsid w:val="00AA40A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309A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4FDE"/>
    <w:pPr>
      <w:autoSpaceDE w:val="0"/>
      <w:autoSpaceDN w:val="0"/>
      <w:spacing w:after="0" w:line="240" w:lineRule="auto"/>
      <w:jc w:val="both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4FDE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5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66</Words>
  <Characters>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INFIZD</cp:lastModifiedBy>
  <cp:revision>2</cp:revision>
  <cp:lastPrinted>2019-04-19T07:37:00Z</cp:lastPrinted>
  <dcterms:created xsi:type="dcterms:W3CDTF">2019-04-19T07:47:00Z</dcterms:created>
  <dcterms:modified xsi:type="dcterms:W3CDTF">2019-04-19T07:47:00Z</dcterms:modified>
</cp:coreProperties>
</file>